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B1DD" w14:textId="77777777" w:rsidR="00452EEF" w:rsidRDefault="00452EEF" w:rsidP="00F23189">
      <w:pPr>
        <w:autoSpaceDE/>
        <w:autoSpaceDN/>
        <w:jc w:val="center"/>
        <w:rPr>
          <w:rFonts w:ascii="Arial" w:eastAsiaTheme="minorHAnsi" w:hAnsi="Arial" w:cs="Arial"/>
          <w:b/>
          <w:sz w:val="32"/>
          <w:szCs w:val="22"/>
        </w:rPr>
      </w:pPr>
    </w:p>
    <w:p w14:paraId="50483EC1" w14:textId="77777777" w:rsidR="000A35F3" w:rsidRPr="00452EEF" w:rsidRDefault="00F23189" w:rsidP="00452EEF">
      <w:pPr>
        <w:autoSpaceDE/>
        <w:autoSpaceDN/>
        <w:spacing w:line="360" w:lineRule="auto"/>
        <w:jc w:val="center"/>
        <w:rPr>
          <w:rFonts w:ascii="Arial" w:eastAsiaTheme="minorHAnsi" w:hAnsi="Arial" w:cs="Arial"/>
          <w:b/>
          <w:sz w:val="32"/>
          <w:szCs w:val="22"/>
        </w:rPr>
      </w:pPr>
      <w:r w:rsidRPr="00452EEF">
        <w:rPr>
          <w:rFonts w:ascii="Arial" w:eastAsiaTheme="minorHAnsi" w:hAnsi="Arial" w:cs="Arial"/>
          <w:b/>
          <w:sz w:val="32"/>
          <w:szCs w:val="22"/>
        </w:rPr>
        <w:t>Gift Letter</w:t>
      </w:r>
    </w:p>
    <w:p w14:paraId="7E9C5949" w14:textId="77777777" w:rsidR="00F23189" w:rsidRPr="00452EEF" w:rsidRDefault="00F23189" w:rsidP="00452EEF">
      <w:pPr>
        <w:tabs>
          <w:tab w:val="center" w:pos="4514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0"/>
          <w:szCs w:val="22"/>
        </w:rPr>
      </w:pPr>
      <w:r w:rsidRPr="00452EEF">
        <w:rPr>
          <w:rFonts w:ascii="Arial" w:hAnsi="Arial" w:cs="Arial"/>
          <w:sz w:val="20"/>
          <w:szCs w:val="22"/>
        </w:rPr>
        <w:t xml:space="preserve">Relating to </w:t>
      </w:r>
    </w:p>
    <w:p w14:paraId="4F1A4A4B" w14:textId="77777777" w:rsidR="00F23189" w:rsidRPr="00452EEF" w:rsidRDefault="00F23189" w:rsidP="00452EEF">
      <w:pPr>
        <w:tabs>
          <w:tab w:val="center" w:pos="4514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0"/>
          <w:szCs w:val="22"/>
        </w:rPr>
      </w:pPr>
      <w:r w:rsidRPr="00452EEF">
        <w:rPr>
          <w:rFonts w:ascii="Arial" w:hAnsi="Arial" w:cs="Arial"/>
          <w:sz w:val="20"/>
          <w:szCs w:val="22"/>
        </w:rPr>
        <w:t>[ADDRESS OF PROPERTY BEING PURCHASED]</w:t>
      </w:r>
    </w:p>
    <w:p w14:paraId="3EA0F3FE" w14:textId="77777777" w:rsidR="00F23189" w:rsidRPr="00452EEF" w:rsidRDefault="00F23189" w:rsidP="00F23189">
      <w:pPr>
        <w:tabs>
          <w:tab w:val="center" w:pos="4514"/>
        </w:tabs>
        <w:spacing w:before="100" w:beforeAutospacing="1" w:after="100" w:afterAutospacing="1"/>
        <w:jc w:val="center"/>
        <w:rPr>
          <w:rFonts w:ascii="Arial" w:hAnsi="Arial" w:cs="Arial"/>
          <w:sz w:val="20"/>
          <w:szCs w:val="22"/>
        </w:rPr>
      </w:pPr>
    </w:p>
    <w:p w14:paraId="3FBD1B75" w14:textId="77777777" w:rsidR="008622B9" w:rsidRDefault="00F23189" w:rsidP="0076615D">
      <w:pPr>
        <w:tabs>
          <w:tab w:val="center" w:pos="4514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2"/>
        </w:rPr>
      </w:pPr>
      <w:r w:rsidRPr="00452EEF">
        <w:rPr>
          <w:rFonts w:ascii="Arial" w:hAnsi="Arial" w:cs="Arial"/>
          <w:sz w:val="20"/>
          <w:szCs w:val="22"/>
        </w:rPr>
        <w:t xml:space="preserve">This letter is addressed to: </w:t>
      </w:r>
      <w:r w:rsidRPr="00452EEF">
        <w:rPr>
          <w:rFonts w:ascii="Arial" w:hAnsi="Arial" w:cs="Arial"/>
          <w:sz w:val="20"/>
          <w:szCs w:val="22"/>
        </w:rPr>
        <w:tab/>
      </w:r>
    </w:p>
    <w:p w14:paraId="46C7FB3E" w14:textId="4B803B03" w:rsidR="00F23189" w:rsidRPr="00452EEF" w:rsidRDefault="00F23189" w:rsidP="00B22B7B">
      <w:pPr>
        <w:tabs>
          <w:tab w:val="center" w:pos="4514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2"/>
        </w:rPr>
      </w:pPr>
      <w:r w:rsidRPr="008622B9">
        <w:rPr>
          <w:rFonts w:ascii="Arial" w:hAnsi="Arial" w:cs="Arial"/>
          <w:sz w:val="22"/>
          <w:szCs w:val="22"/>
        </w:rPr>
        <w:t>Le Gallais &amp; Luce</w:t>
      </w:r>
      <w:r w:rsidR="00533A03">
        <w:rPr>
          <w:rFonts w:ascii="Arial" w:hAnsi="Arial" w:cs="Arial"/>
          <w:sz w:val="22"/>
          <w:szCs w:val="22"/>
        </w:rPr>
        <w:t xml:space="preserve"> LLP</w:t>
      </w:r>
    </w:p>
    <w:p w14:paraId="00FE4E92" w14:textId="77777777" w:rsidR="00F23189" w:rsidRPr="00452EEF" w:rsidRDefault="00F23189" w:rsidP="0076615D">
      <w:pPr>
        <w:tabs>
          <w:tab w:val="center" w:pos="4514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452EEF">
        <w:rPr>
          <w:rFonts w:ascii="Arial" w:hAnsi="Arial" w:cs="Arial"/>
          <w:sz w:val="20"/>
          <w:szCs w:val="22"/>
        </w:rPr>
        <w:t>6 Hill Street</w:t>
      </w:r>
    </w:p>
    <w:p w14:paraId="3718F0BC" w14:textId="77777777" w:rsidR="00F23189" w:rsidRPr="00452EEF" w:rsidRDefault="00F23189" w:rsidP="0076615D">
      <w:pPr>
        <w:tabs>
          <w:tab w:val="center" w:pos="4514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452EEF">
        <w:rPr>
          <w:rFonts w:ascii="Arial" w:hAnsi="Arial" w:cs="Arial"/>
          <w:sz w:val="20"/>
          <w:szCs w:val="22"/>
        </w:rPr>
        <w:t>St Helier</w:t>
      </w:r>
    </w:p>
    <w:p w14:paraId="52D830E4" w14:textId="77777777" w:rsidR="00F23189" w:rsidRPr="00452EEF" w:rsidRDefault="00F23189" w:rsidP="0076615D">
      <w:pPr>
        <w:tabs>
          <w:tab w:val="center" w:pos="4514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452EEF">
        <w:rPr>
          <w:rFonts w:ascii="Arial" w:hAnsi="Arial" w:cs="Arial"/>
          <w:sz w:val="20"/>
          <w:szCs w:val="22"/>
        </w:rPr>
        <w:t>Jersey</w:t>
      </w:r>
    </w:p>
    <w:p w14:paraId="4AD882E7" w14:textId="77777777" w:rsidR="00F23189" w:rsidRPr="00452EEF" w:rsidRDefault="00F23189" w:rsidP="0076615D">
      <w:pPr>
        <w:tabs>
          <w:tab w:val="center" w:pos="4514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452EEF">
        <w:rPr>
          <w:rFonts w:ascii="Arial" w:hAnsi="Arial" w:cs="Arial"/>
          <w:sz w:val="20"/>
          <w:szCs w:val="22"/>
        </w:rPr>
        <w:t>JE4 8YX</w:t>
      </w:r>
    </w:p>
    <w:p w14:paraId="6F22BD38" w14:textId="77777777" w:rsidR="00F23189" w:rsidRPr="00452EEF" w:rsidRDefault="00F23189" w:rsidP="0076615D">
      <w:pPr>
        <w:tabs>
          <w:tab w:val="center" w:pos="4514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2"/>
        </w:rPr>
      </w:pPr>
    </w:p>
    <w:p w14:paraId="22C1FD5D" w14:textId="77777777" w:rsidR="00F23189" w:rsidRPr="00452EEF" w:rsidRDefault="00F23189" w:rsidP="0076615D">
      <w:pPr>
        <w:tabs>
          <w:tab w:val="center" w:pos="4514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2"/>
        </w:rPr>
      </w:pPr>
      <w:r w:rsidRPr="00452EEF">
        <w:rPr>
          <w:rFonts w:ascii="Arial" w:hAnsi="Arial" w:cs="Arial"/>
          <w:sz w:val="20"/>
          <w:szCs w:val="22"/>
        </w:rPr>
        <w:t>Dear Sirs,</w:t>
      </w:r>
    </w:p>
    <w:p w14:paraId="0721A18B" w14:textId="77777777" w:rsidR="00F23189" w:rsidRPr="00452EEF" w:rsidRDefault="00452EEF" w:rsidP="0076615D">
      <w:pPr>
        <w:tabs>
          <w:tab w:val="center" w:pos="4514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I/</w:t>
      </w:r>
      <w:r w:rsidR="00F23189" w:rsidRPr="00452EEF">
        <w:rPr>
          <w:rFonts w:ascii="Arial" w:hAnsi="Arial" w:cs="Arial"/>
          <w:sz w:val="20"/>
          <w:szCs w:val="22"/>
        </w:rPr>
        <w:t xml:space="preserve">We the undersigned [names of donors of gift] acknowledge that [name of the lender] is lending the sum </w:t>
      </w:r>
      <w:r w:rsidR="001E7FE5" w:rsidRPr="00452EEF">
        <w:rPr>
          <w:rFonts w:ascii="Arial" w:hAnsi="Arial" w:cs="Arial"/>
          <w:sz w:val="20"/>
          <w:szCs w:val="22"/>
        </w:rPr>
        <w:t xml:space="preserve">of </w:t>
      </w:r>
      <w:proofErr w:type="gramStart"/>
      <w:r w:rsidR="001E7FE5" w:rsidRPr="00452EEF">
        <w:rPr>
          <w:rFonts w:ascii="Arial" w:hAnsi="Arial" w:cs="Arial"/>
          <w:sz w:val="20"/>
          <w:szCs w:val="22"/>
        </w:rPr>
        <w:t>£</w:t>
      </w:r>
      <w:r w:rsidR="00F23189" w:rsidRPr="00452EEF">
        <w:rPr>
          <w:rFonts w:ascii="Arial" w:hAnsi="Arial" w:cs="Arial"/>
          <w:sz w:val="20"/>
          <w:szCs w:val="22"/>
        </w:rPr>
        <w:t>[</w:t>
      </w:r>
      <w:proofErr w:type="gramEnd"/>
      <w:r w:rsidR="00F23189" w:rsidRPr="00452EEF">
        <w:rPr>
          <w:rFonts w:ascii="Arial" w:hAnsi="Arial" w:cs="Arial"/>
          <w:sz w:val="20"/>
          <w:szCs w:val="22"/>
        </w:rPr>
        <w:t xml:space="preserve"> ] to </w:t>
      </w:r>
      <w:r w:rsidR="001E7FE5">
        <w:rPr>
          <w:rFonts w:ascii="Arial" w:hAnsi="Arial" w:cs="Arial"/>
          <w:sz w:val="20"/>
          <w:szCs w:val="22"/>
        </w:rPr>
        <w:t>my/</w:t>
      </w:r>
      <w:r w:rsidR="00F23189" w:rsidRPr="00452EEF">
        <w:rPr>
          <w:rFonts w:ascii="Arial" w:hAnsi="Arial" w:cs="Arial"/>
          <w:sz w:val="20"/>
          <w:szCs w:val="22"/>
        </w:rPr>
        <w:t xml:space="preserve">our [relationship to borrower] [name of borrower] (the “Loan”) for the purchase of [address of </w:t>
      </w:r>
      <w:r w:rsidR="00CC6AC8">
        <w:rPr>
          <w:rFonts w:ascii="Arial" w:hAnsi="Arial" w:cs="Arial"/>
          <w:sz w:val="20"/>
          <w:szCs w:val="22"/>
        </w:rPr>
        <w:t xml:space="preserve">property] (the “Property”). </w:t>
      </w:r>
      <w:r w:rsidR="008622B9">
        <w:rPr>
          <w:rFonts w:ascii="Arial" w:hAnsi="Arial" w:cs="Arial"/>
          <w:sz w:val="20"/>
          <w:szCs w:val="22"/>
        </w:rPr>
        <w:t>The</w:t>
      </w:r>
      <w:r w:rsidR="00B770A6">
        <w:rPr>
          <w:rFonts w:ascii="Arial" w:hAnsi="Arial" w:cs="Arial"/>
          <w:sz w:val="20"/>
          <w:szCs w:val="22"/>
        </w:rPr>
        <w:t xml:space="preserve"> </w:t>
      </w:r>
      <w:r w:rsidR="00F23189" w:rsidRPr="00452EEF">
        <w:rPr>
          <w:rFonts w:ascii="Arial" w:hAnsi="Arial" w:cs="Arial"/>
          <w:sz w:val="20"/>
          <w:szCs w:val="22"/>
        </w:rPr>
        <w:t>Loan is to be secured by a first and only charge over the Property.</w:t>
      </w:r>
    </w:p>
    <w:p w14:paraId="303F1349" w14:textId="6787D61A" w:rsidR="00F23189" w:rsidRPr="00452EEF" w:rsidRDefault="00452EEF" w:rsidP="0076615D">
      <w:pPr>
        <w:tabs>
          <w:tab w:val="center" w:pos="4514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I/</w:t>
      </w:r>
      <w:r w:rsidR="00F23189" w:rsidRPr="00452EEF">
        <w:rPr>
          <w:rFonts w:ascii="Arial" w:hAnsi="Arial" w:cs="Arial"/>
          <w:sz w:val="20"/>
          <w:szCs w:val="22"/>
        </w:rPr>
        <w:t xml:space="preserve">We hereby unconditionally and irrevocably confirm, acknowledge and agree with </w:t>
      </w:r>
      <w:r w:rsidR="00F23189" w:rsidRPr="00452EEF">
        <w:rPr>
          <w:rFonts w:ascii="Arial" w:hAnsi="Arial" w:cs="Arial"/>
          <w:b/>
          <w:sz w:val="20"/>
          <w:szCs w:val="22"/>
        </w:rPr>
        <w:t>Le Gallais &amp; Luce</w:t>
      </w:r>
      <w:r w:rsidR="005D74E5">
        <w:rPr>
          <w:rFonts w:ascii="Arial" w:hAnsi="Arial" w:cs="Arial"/>
          <w:b/>
          <w:sz w:val="20"/>
          <w:szCs w:val="22"/>
        </w:rPr>
        <w:t xml:space="preserve"> LLP</w:t>
      </w:r>
      <w:r w:rsidR="00F23189" w:rsidRPr="00452EEF">
        <w:rPr>
          <w:rFonts w:ascii="Arial" w:hAnsi="Arial" w:cs="Arial"/>
          <w:sz w:val="20"/>
          <w:szCs w:val="22"/>
        </w:rPr>
        <w:t>:</w:t>
      </w:r>
    </w:p>
    <w:p w14:paraId="7ED39D6D" w14:textId="77777777" w:rsidR="00F23189" w:rsidRPr="00452EEF" w:rsidRDefault="00F23189" w:rsidP="0076615D">
      <w:pPr>
        <w:pStyle w:val="ListParagraph"/>
        <w:numPr>
          <w:ilvl w:val="0"/>
          <w:numId w:val="21"/>
        </w:numPr>
        <w:tabs>
          <w:tab w:val="center" w:pos="4514"/>
        </w:tabs>
        <w:spacing w:after="100" w:afterAutospacing="1" w:line="276" w:lineRule="auto"/>
        <w:ind w:left="426"/>
        <w:jc w:val="both"/>
        <w:rPr>
          <w:rFonts w:ascii="Arial" w:hAnsi="Arial" w:cs="Arial"/>
          <w:sz w:val="20"/>
        </w:rPr>
      </w:pPr>
      <w:r w:rsidRPr="00452EEF">
        <w:rPr>
          <w:rFonts w:ascii="Arial" w:hAnsi="Arial" w:cs="Arial"/>
          <w:sz w:val="20"/>
        </w:rPr>
        <w:t xml:space="preserve">That </w:t>
      </w:r>
      <w:r w:rsidR="00452EEF">
        <w:rPr>
          <w:rFonts w:ascii="Arial" w:hAnsi="Arial" w:cs="Arial"/>
          <w:sz w:val="20"/>
        </w:rPr>
        <w:t>I/</w:t>
      </w:r>
      <w:r w:rsidRPr="00452EEF">
        <w:rPr>
          <w:rFonts w:ascii="Arial" w:hAnsi="Arial" w:cs="Arial"/>
          <w:sz w:val="20"/>
        </w:rPr>
        <w:t xml:space="preserve">we are giving the sum of </w:t>
      </w:r>
      <w:proofErr w:type="gramStart"/>
      <w:r w:rsidRPr="00452EEF">
        <w:rPr>
          <w:rFonts w:ascii="Arial" w:hAnsi="Arial" w:cs="Arial"/>
          <w:sz w:val="20"/>
        </w:rPr>
        <w:t>£[</w:t>
      </w:r>
      <w:proofErr w:type="gramEnd"/>
      <w:r w:rsidRPr="00452EEF">
        <w:rPr>
          <w:rFonts w:ascii="Arial" w:hAnsi="Arial" w:cs="Arial"/>
          <w:sz w:val="20"/>
        </w:rPr>
        <w:t xml:space="preserve"> ] to our said [insert relationship and name] as a gift </w:t>
      </w:r>
      <w:r w:rsidR="008622B9">
        <w:rPr>
          <w:rFonts w:ascii="Arial" w:hAnsi="Arial" w:cs="Arial"/>
          <w:sz w:val="20"/>
        </w:rPr>
        <w:t xml:space="preserve">(the “Gift”) </w:t>
      </w:r>
      <w:r w:rsidRPr="00452EEF">
        <w:rPr>
          <w:rFonts w:ascii="Arial" w:hAnsi="Arial" w:cs="Arial"/>
          <w:sz w:val="20"/>
        </w:rPr>
        <w:t xml:space="preserve">to assist with the purchase of the Property.  </w:t>
      </w:r>
    </w:p>
    <w:p w14:paraId="174B4A7F" w14:textId="77777777" w:rsidR="00F23189" w:rsidRPr="00452EEF" w:rsidRDefault="00F23189" w:rsidP="0076615D">
      <w:pPr>
        <w:pStyle w:val="ListParagraph"/>
        <w:numPr>
          <w:ilvl w:val="0"/>
          <w:numId w:val="21"/>
        </w:numPr>
        <w:tabs>
          <w:tab w:val="center" w:pos="4514"/>
        </w:tabs>
        <w:spacing w:after="100" w:afterAutospacing="1" w:line="276" w:lineRule="auto"/>
        <w:ind w:left="426"/>
        <w:jc w:val="both"/>
        <w:rPr>
          <w:rFonts w:ascii="Arial" w:hAnsi="Arial" w:cs="Arial"/>
          <w:sz w:val="20"/>
        </w:rPr>
      </w:pPr>
      <w:r w:rsidRPr="00452EEF">
        <w:rPr>
          <w:rFonts w:ascii="Arial" w:hAnsi="Arial" w:cs="Arial"/>
          <w:sz w:val="20"/>
        </w:rPr>
        <w:t xml:space="preserve">That no repayment of the </w:t>
      </w:r>
      <w:r w:rsidR="008622B9">
        <w:rPr>
          <w:rFonts w:ascii="Arial" w:hAnsi="Arial" w:cs="Arial"/>
          <w:sz w:val="20"/>
        </w:rPr>
        <w:t>G</w:t>
      </w:r>
      <w:r w:rsidRPr="00452EEF">
        <w:rPr>
          <w:rFonts w:ascii="Arial" w:hAnsi="Arial" w:cs="Arial"/>
          <w:sz w:val="20"/>
        </w:rPr>
        <w:t xml:space="preserve">ift is expected or implied by </w:t>
      </w:r>
      <w:r w:rsidR="001E7FE5">
        <w:rPr>
          <w:rFonts w:ascii="Arial" w:hAnsi="Arial" w:cs="Arial"/>
          <w:sz w:val="20"/>
        </w:rPr>
        <w:t>me/</w:t>
      </w:r>
      <w:r w:rsidRPr="00452EEF">
        <w:rPr>
          <w:rFonts w:ascii="Arial" w:hAnsi="Arial" w:cs="Arial"/>
          <w:sz w:val="20"/>
        </w:rPr>
        <w:t xml:space="preserve">us.  </w:t>
      </w:r>
    </w:p>
    <w:p w14:paraId="3E75B331" w14:textId="77777777" w:rsidR="00F23189" w:rsidRPr="00452EEF" w:rsidRDefault="00F23189" w:rsidP="0076615D">
      <w:pPr>
        <w:pStyle w:val="ListParagraph"/>
        <w:numPr>
          <w:ilvl w:val="0"/>
          <w:numId w:val="21"/>
        </w:numPr>
        <w:tabs>
          <w:tab w:val="center" w:pos="4514"/>
        </w:tabs>
        <w:spacing w:after="100" w:afterAutospacing="1" w:line="276" w:lineRule="auto"/>
        <w:ind w:left="426"/>
        <w:jc w:val="both"/>
        <w:rPr>
          <w:rFonts w:ascii="Arial" w:hAnsi="Arial" w:cs="Arial"/>
          <w:sz w:val="20"/>
        </w:rPr>
      </w:pPr>
      <w:r w:rsidRPr="00452EEF">
        <w:rPr>
          <w:rFonts w:ascii="Arial" w:hAnsi="Arial" w:cs="Arial"/>
          <w:sz w:val="20"/>
        </w:rPr>
        <w:tab/>
        <w:t xml:space="preserve">That </w:t>
      </w:r>
      <w:r w:rsidR="00452EEF">
        <w:rPr>
          <w:rFonts w:ascii="Arial" w:hAnsi="Arial" w:cs="Arial"/>
          <w:sz w:val="20"/>
        </w:rPr>
        <w:t>I/</w:t>
      </w:r>
      <w:r w:rsidRPr="00452EEF">
        <w:rPr>
          <w:rFonts w:ascii="Arial" w:hAnsi="Arial" w:cs="Arial"/>
          <w:sz w:val="20"/>
        </w:rPr>
        <w:t xml:space="preserve">we have no legal or beneficial interest whatsoever in the Property and will not during the period of the Loan seek and acquire any beneficial interest in the Property.    </w:t>
      </w:r>
    </w:p>
    <w:p w14:paraId="44683C76" w14:textId="12751687" w:rsidR="00F23189" w:rsidRPr="00452EEF" w:rsidRDefault="00F23189" w:rsidP="0076615D">
      <w:pPr>
        <w:pStyle w:val="ListParagraph"/>
        <w:numPr>
          <w:ilvl w:val="0"/>
          <w:numId w:val="21"/>
        </w:numPr>
        <w:tabs>
          <w:tab w:val="center" w:pos="4514"/>
        </w:tabs>
        <w:spacing w:after="100" w:afterAutospacing="1" w:line="276" w:lineRule="auto"/>
        <w:ind w:left="426"/>
        <w:jc w:val="both"/>
        <w:rPr>
          <w:rFonts w:ascii="Arial" w:hAnsi="Arial" w:cs="Arial"/>
          <w:sz w:val="20"/>
        </w:rPr>
      </w:pPr>
      <w:r w:rsidRPr="00452EEF">
        <w:rPr>
          <w:rFonts w:ascii="Arial" w:hAnsi="Arial" w:cs="Arial"/>
          <w:sz w:val="20"/>
        </w:rPr>
        <w:tab/>
        <w:t xml:space="preserve">That </w:t>
      </w:r>
      <w:r w:rsidR="00452EEF">
        <w:rPr>
          <w:rFonts w:ascii="Arial" w:hAnsi="Arial" w:cs="Arial"/>
          <w:sz w:val="20"/>
        </w:rPr>
        <w:t>I/</w:t>
      </w:r>
      <w:r w:rsidRPr="00452EEF">
        <w:rPr>
          <w:rFonts w:ascii="Arial" w:hAnsi="Arial" w:cs="Arial"/>
          <w:sz w:val="20"/>
        </w:rPr>
        <w:t xml:space="preserve">we further understand that Le Gallais &amp; Luce </w:t>
      </w:r>
      <w:r w:rsidR="005D74E5">
        <w:rPr>
          <w:rFonts w:ascii="Arial" w:hAnsi="Arial" w:cs="Arial"/>
          <w:sz w:val="20"/>
        </w:rPr>
        <w:t xml:space="preserve">LLP </w:t>
      </w:r>
      <w:r w:rsidRPr="00452EEF">
        <w:rPr>
          <w:rFonts w:ascii="Arial" w:hAnsi="Arial" w:cs="Arial"/>
          <w:sz w:val="20"/>
        </w:rPr>
        <w:t xml:space="preserve">will rely on this </w:t>
      </w:r>
      <w:r w:rsidR="008622B9">
        <w:rPr>
          <w:rFonts w:ascii="Arial" w:hAnsi="Arial" w:cs="Arial"/>
          <w:sz w:val="20"/>
        </w:rPr>
        <w:t>G</w:t>
      </w:r>
      <w:r w:rsidRPr="00452EEF">
        <w:rPr>
          <w:rFonts w:ascii="Arial" w:hAnsi="Arial" w:cs="Arial"/>
          <w:sz w:val="20"/>
        </w:rPr>
        <w:t>ift letter</w:t>
      </w:r>
      <w:r w:rsidR="00452EEF">
        <w:rPr>
          <w:rFonts w:ascii="Arial" w:hAnsi="Arial" w:cs="Arial"/>
          <w:sz w:val="20"/>
        </w:rPr>
        <w:t xml:space="preserve"> as a confirmation of the source of funds used to finance/part finance</w:t>
      </w:r>
      <w:r w:rsidRPr="00452EEF">
        <w:rPr>
          <w:rFonts w:ascii="Arial" w:hAnsi="Arial" w:cs="Arial"/>
          <w:sz w:val="20"/>
        </w:rPr>
        <w:t xml:space="preserve"> the </w:t>
      </w:r>
      <w:r w:rsidR="002501EC">
        <w:rPr>
          <w:rFonts w:ascii="Arial" w:hAnsi="Arial" w:cs="Arial"/>
          <w:sz w:val="20"/>
        </w:rPr>
        <w:t>purchase</w:t>
      </w:r>
      <w:r w:rsidRPr="00452EEF">
        <w:rPr>
          <w:rFonts w:ascii="Arial" w:hAnsi="Arial" w:cs="Arial"/>
          <w:sz w:val="20"/>
        </w:rPr>
        <w:t xml:space="preserve"> of </w:t>
      </w:r>
      <w:r w:rsidR="00452EEF">
        <w:rPr>
          <w:rFonts w:ascii="Arial" w:hAnsi="Arial" w:cs="Arial"/>
          <w:sz w:val="20"/>
        </w:rPr>
        <w:t>the</w:t>
      </w:r>
      <w:r w:rsidR="007D6F41" w:rsidRPr="00452EEF">
        <w:rPr>
          <w:rFonts w:ascii="Arial" w:hAnsi="Arial" w:cs="Arial"/>
          <w:sz w:val="20"/>
        </w:rPr>
        <w:t xml:space="preserve"> property</w:t>
      </w:r>
      <w:r w:rsidR="00452EEF">
        <w:rPr>
          <w:rFonts w:ascii="Arial" w:hAnsi="Arial" w:cs="Arial"/>
          <w:sz w:val="20"/>
        </w:rPr>
        <w:t>.</w:t>
      </w:r>
    </w:p>
    <w:p w14:paraId="6DE456A7" w14:textId="77777777" w:rsidR="00F23189" w:rsidRPr="00452EEF" w:rsidRDefault="00F23189" w:rsidP="0076615D">
      <w:pPr>
        <w:tabs>
          <w:tab w:val="center" w:pos="4514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2"/>
        </w:rPr>
      </w:pPr>
    </w:p>
    <w:p w14:paraId="6BDD3210" w14:textId="77777777" w:rsidR="00F23189" w:rsidRPr="00CC235B" w:rsidRDefault="00F23189" w:rsidP="0076615D">
      <w:pPr>
        <w:tabs>
          <w:tab w:val="center" w:pos="4514"/>
        </w:tabs>
        <w:spacing w:before="100" w:beforeAutospacing="1" w:after="100" w:afterAutospacing="1" w:line="276" w:lineRule="auto"/>
        <w:ind w:left="66"/>
        <w:jc w:val="both"/>
        <w:rPr>
          <w:rFonts w:ascii="Arial" w:hAnsi="Arial" w:cs="Arial"/>
          <w:sz w:val="20"/>
        </w:rPr>
      </w:pPr>
      <w:r w:rsidRPr="00CC235B">
        <w:rPr>
          <w:rFonts w:ascii="Arial" w:hAnsi="Arial" w:cs="Arial"/>
          <w:sz w:val="20"/>
        </w:rPr>
        <w:t xml:space="preserve">Yours faithfully </w:t>
      </w:r>
    </w:p>
    <w:p w14:paraId="1FD67126" w14:textId="77777777" w:rsidR="00F23189" w:rsidRPr="00CC235B" w:rsidRDefault="00F23189" w:rsidP="0076615D">
      <w:pPr>
        <w:tabs>
          <w:tab w:val="center" w:pos="4514"/>
        </w:tabs>
        <w:spacing w:before="100" w:beforeAutospacing="1" w:after="100" w:afterAutospacing="1" w:line="276" w:lineRule="auto"/>
        <w:ind w:left="66"/>
        <w:jc w:val="both"/>
        <w:rPr>
          <w:rFonts w:ascii="Arial" w:hAnsi="Arial" w:cs="Arial"/>
          <w:sz w:val="20"/>
        </w:rPr>
      </w:pPr>
    </w:p>
    <w:p w14:paraId="00BF707D" w14:textId="77777777" w:rsidR="00F23189" w:rsidRPr="00CC235B" w:rsidRDefault="00F23189" w:rsidP="0076615D">
      <w:pPr>
        <w:tabs>
          <w:tab w:val="center" w:pos="4514"/>
        </w:tabs>
        <w:spacing w:before="100" w:beforeAutospacing="1" w:after="100" w:afterAutospacing="1" w:line="276" w:lineRule="auto"/>
        <w:ind w:left="66"/>
        <w:jc w:val="both"/>
        <w:rPr>
          <w:rFonts w:ascii="Arial" w:hAnsi="Arial" w:cs="Arial"/>
          <w:i/>
          <w:sz w:val="20"/>
        </w:rPr>
      </w:pPr>
      <w:r w:rsidRPr="00CC235B">
        <w:rPr>
          <w:rFonts w:ascii="Arial" w:hAnsi="Arial" w:cs="Arial"/>
          <w:i/>
          <w:sz w:val="20"/>
        </w:rPr>
        <w:t>…………………………………</w:t>
      </w:r>
      <w:r w:rsidRPr="00CC235B">
        <w:rPr>
          <w:rFonts w:ascii="Arial" w:hAnsi="Arial" w:cs="Arial"/>
          <w:i/>
          <w:sz w:val="20"/>
        </w:rPr>
        <w:tab/>
      </w:r>
      <w:r w:rsidRPr="00CC235B">
        <w:rPr>
          <w:rFonts w:ascii="Arial" w:hAnsi="Arial" w:cs="Arial"/>
          <w:i/>
          <w:sz w:val="20"/>
        </w:rPr>
        <w:tab/>
        <w:t>……………………………………</w:t>
      </w:r>
    </w:p>
    <w:p w14:paraId="4B4B08EE" w14:textId="77777777" w:rsidR="00F23189" w:rsidRPr="00CC235B" w:rsidRDefault="008622B9" w:rsidP="0076615D">
      <w:pPr>
        <w:tabs>
          <w:tab w:val="center" w:pos="4514"/>
        </w:tabs>
        <w:spacing w:before="100" w:beforeAutospacing="1" w:after="100" w:afterAutospacing="1" w:line="276" w:lineRule="auto"/>
        <w:ind w:left="66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[name of donor of G</w:t>
      </w:r>
      <w:r w:rsidR="00133B93" w:rsidRPr="00CC235B">
        <w:rPr>
          <w:rFonts w:ascii="Arial" w:hAnsi="Arial" w:cs="Arial"/>
          <w:i/>
          <w:sz w:val="20"/>
        </w:rPr>
        <w:t>ift]</w:t>
      </w:r>
      <w:r w:rsidR="00133B93" w:rsidRPr="00CC235B">
        <w:rPr>
          <w:rFonts w:ascii="Arial" w:hAnsi="Arial" w:cs="Arial"/>
          <w:i/>
          <w:sz w:val="20"/>
        </w:rPr>
        <w:tab/>
      </w:r>
      <w:r w:rsidR="00133B93" w:rsidRPr="00CC235B">
        <w:rPr>
          <w:rFonts w:ascii="Arial" w:hAnsi="Arial" w:cs="Arial"/>
          <w:i/>
          <w:sz w:val="20"/>
        </w:rPr>
        <w:tab/>
      </w:r>
      <w:r w:rsidR="00F23189" w:rsidRPr="00CC235B">
        <w:rPr>
          <w:rFonts w:ascii="Arial" w:hAnsi="Arial" w:cs="Arial"/>
          <w:i/>
          <w:sz w:val="20"/>
        </w:rPr>
        <w:t xml:space="preserve">[name of donor of </w:t>
      </w:r>
      <w:r>
        <w:rPr>
          <w:rFonts w:ascii="Arial" w:hAnsi="Arial" w:cs="Arial"/>
          <w:i/>
          <w:sz w:val="20"/>
        </w:rPr>
        <w:t>G</w:t>
      </w:r>
      <w:r w:rsidR="00F23189" w:rsidRPr="00CC235B">
        <w:rPr>
          <w:rFonts w:ascii="Arial" w:hAnsi="Arial" w:cs="Arial"/>
          <w:i/>
          <w:sz w:val="20"/>
        </w:rPr>
        <w:t>ift]</w:t>
      </w:r>
    </w:p>
    <w:p w14:paraId="18A28208" w14:textId="77777777" w:rsidR="00F23189" w:rsidRPr="00CC235B" w:rsidRDefault="00F23189" w:rsidP="0076615D">
      <w:pPr>
        <w:tabs>
          <w:tab w:val="center" w:pos="4514"/>
        </w:tabs>
        <w:spacing w:before="100" w:beforeAutospacing="1" w:after="100" w:afterAutospacing="1" w:line="276" w:lineRule="auto"/>
        <w:ind w:left="66"/>
        <w:jc w:val="both"/>
        <w:rPr>
          <w:rFonts w:ascii="Arial" w:hAnsi="Arial" w:cs="Arial"/>
          <w:i/>
          <w:sz w:val="20"/>
        </w:rPr>
      </w:pPr>
      <w:r w:rsidRPr="00CC235B">
        <w:rPr>
          <w:rFonts w:ascii="Arial" w:hAnsi="Arial" w:cs="Arial"/>
          <w:i/>
          <w:sz w:val="20"/>
        </w:rPr>
        <w:t xml:space="preserve">In the presence of: </w:t>
      </w:r>
    </w:p>
    <w:p w14:paraId="2D633D9B" w14:textId="77777777" w:rsidR="00F23189" w:rsidRPr="00CC235B" w:rsidRDefault="00F23189" w:rsidP="0076615D">
      <w:pPr>
        <w:tabs>
          <w:tab w:val="center" w:pos="4514"/>
        </w:tabs>
        <w:spacing w:before="100" w:beforeAutospacing="1" w:after="100" w:afterAutospacing="1" w:line="276" w:lineRule="auto"/>
        <w:ind w:left="66"/>
        <w:jc w:val="both"/>
        <w:rPr>
          <w:rFonts w:ascii="Arial" w:hAnsi="Arial" w:cs="Arial"/>
          <w:i/>
          <w:sz w:val="20"/>
        </w:rPr>
      </w:pPr>
    </w:p>
    <w:p w14:paraId="533F2ED6" w14:textId="77777777" w:rsidR="00F23189" w:rsidRPr="00CC235B" w:rsidRDefault="00F23189" w:rsidP="0076615D">
      <w:pPr>
        <w:tabs>
          <w:tab w:val="center" w:pos="4514"/>
        </w:tabs>
        <w:spacing w:before="100" w:beforeAutospacing="1" w:after="100" w:afterAutospacing="1" w:line="276" w:lineRule="auto"/>
        <w:ind w:left="66"/>
        <w:jc w:val="both"/>
        <w:rPr>
          <w:rFonts w:ascii="Arial" w:hAnsi="Arial" w:cs="Arial"/>
          <w:i/>
          <w:sz w:val="20"/>
        </w:rPr>
      </w:pPr>
      <w:r w:rsidRPr="00CC235B">
        <w:rPr>
          <w:rFonts w:ascii="Arial" w:hAnsi="Arial" w:cs="Arial"/>
          <w:i/>
          <w:sz w:val="20"/>
        </w:rPr>
        <w:t>…………………………………</w:t>
      </w:r>
      <w:r w:rsidRPr="00CC235B">
        <w:rPr>
          <w:rFonts w:ascii="Arial" w:hAnsi="Arial" w:cs="Arial"/>
          <w:i/>
          <w:sz w:val="20"/>
        </w:rPr>
        <w:tab/>
      </w:r>
      <w:r w:rsidRPr="00CC235B">
        <w:rPr>
          <w:rFonts w:ascii="Arial" w:hAnsi="Arial" w:cs="Arial"/>
          <w:i/>
          <w:sz w:val="20"/>
        </w:rPr>
        <w:tab/>
      </w:r>
      <w:r w:rsidRPr="00CC235B">
        <w:rPr>
          <w:rFonts w:ascii="Arial" w:hAnsi="Arial" w:cs="Arial"/>
          <w:i/>
          <w:sz w:val="20"/>
        </w:rPr>
        <w:tab/>
      </w:r>
      <w:r w:rsidRPr="00CC235B">
        <w:rPr>
          <w:rFonts w:ascii="Arial" w:hAnsi="Arial" w:cs="Arial"/>
          <w:i/>
          <w:sz w:val="20"/>
        </w:rPr>
        <w:tab/>
      </w:r>
    </w:p>
    <w:p w14:paraId="39F4A52E" w14:textId="77777777" w:rsidR="00F23189" w:rsidRPr="00CC235B" w:rsidRDefault="00F23189" w:rsidP="0076615D">
      <w:pPr>
        <w:tabs>
          <w:tab w:val="center" w:pos="4514"/>
        </w:tabs>
        <w:spacing w:after="100" w:afterAutospacing="1" w:line="276" w:lineRule="auto"/>
        <w:ind w:left="66"/>
        <w:jc w:val="both"/>
        <w:rPr>
          <w:rFonts w:ascii="Arial" w:hAnsi="Arial" w:cs="Arial"/>
          <w:i/>
          <w:sz w:val="20"/>
        </w:rPr>
      </w:pPr>
      <w:r w:rsidRPr="00CC235B">
        <w:rPr>
          <w:rFonts w:ascii="Arial" w:hAnsi="Arial" w:cs="Arial"/>
          <w:i/>
          <w:sz w:val="20"/>
        </w:rPr>
        <w:t>[name of independent witness]</w:t>
      </w:r>
    </w:p>
    <w:p w14:paraId="79719C97" w14:textId="77777777" w:rsidR="000A35F3" w:rsidRPr="00CC235B" w:rsidRDefault="00F23189" w:rsidP="0076615D">
      <w:pPr>
        <w:tabs>
          <w:tab w:val="left" w:pos="1560"/>
          <w:tab w:val="left" w:pos="7655"/>
        </w:tabs>
        <w:spacing w:before="100" w:beforeAutospacing="1" w:after="100" w:afterAutospacing="1" w:line="276" w:lineRule="auto"/>
        <w:ind w:left="66"/>
        <w:jc w:val="both"/>
        <w:rPr>
          <w:rFonts w:ascii="Arial" w:hAnsi="Arial" w:cs="Arial"/>
          <w:b/>
          <w:sz w:val="18"/>
          <w:szCs w:val="22"/>
        </w:rPr>
      </w:pPr>
      <w:r w:rsidRPr="00CC235B">
        <w:rPr>
          <w:rFonts w:ascii="Arial" w:hAnsi="Arial" w:cs="Arial"/>
          <w:sz w:val="20"/>
        </w:rPr>
        <w:t>Dat</w:t>
      </w:r>
      <w:r w:rsidR="00133B93" w:rsidRPr="00CC235B">
        <w:rPr>
          <w:rFonts w:ascii="Arial" w:hAnsi="Arial" w:cs="Arial"/>
          <w:sz w:val="20"/>
        </w:rPr>
        <w:t>ed:</w:t>
      </w:r>
      <w:r w:rsidR="00133B93" w:rsidRPr="00CC235B">
        <w:rPr>
          <w:rFonts w:ascii="Arial" w:hAnsi="Arial" w:cs="Arial"/>
          <w:sz w:val="20"/>
        </w:rPr>
        <w:tab/>
      </w:r>
      <w:r w:rsidR="00133B93" w:rsidRPr="00CC235B">
        <w:rPr>
          <w:rFonts w:ascii="Arial" w:hAnsi="Arial" w:cs="Arial"/>
          <w:sz w:val="20"/>
        </w:rPr>
        <w:tab/>
      </w:r>
    </w:p>
    <w:sectPr w:rsidR="000A35F3" w:rsidRPr="00CC235B" w:rsidSect="00452EEF">
      <w:pgSz w:w="11909" w:h="16834" w:code="9"/>
      <w:pgMar w:top="1418" w:right="1304" w:bottom="426" w:left="1304" w:header="0" w:footer="114" w:gutter="0"/>
      <w:pgNumType w:chapStyle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A811" w14:textId="77777777" w:rsidR="007E7E74" w:rsidRDefault="007E7E74">
      <w:r>
        <w:separator/>
      </w:r>
    </w:p>
  </w:endnote>
  <w:endnote w:type="continuationSeparator" w:id="0">
    <w:p w14:paraId="27CB112E" w14:textId="77777777" w:rsidR="007E7E74" w:rsidRDefault="007E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183C" w14:textId="77777777" w:rsidR="007E7E74" w:rsidRDefault="007E7E74">
      <w:r>
        <w:separator/>
      </w:r>
    </w:p>
  </w:footnote>
  <w:footnote w:type="continuationSeparator" w:id="0">
    <w:p w14:paraId="5B8C9FDB" w14:textId="77777777" w:rsidR="007E7E74" w:rsidRDefault="007E7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715D6E"/>
    <w:multiLevelType w:val="hybridMultilevel"/>
    <w:tmpl w:val="1092EC18"/>
    <w:lvl w:ilvl="0" w:tplc="07967F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6AE6"/>
    <w:multiLevelType w:val="hybridMultilevel"/>
    <w:tmpl w:val="983A6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5F87"/>
    <w:multiLevelType w:val="hybridMultilevel"/>
    <w:tmpl w:val="4D3C5A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7655C"/>
    <w:multiLevelType w:val="hybridMultilevel"/>
    <w:tmpl w:val="949CADA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B528F"/>
    <w:multiLevelType w:val="hybridMultilevel"/>
    <w:tmpl w:val="1E5AD1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665D2"/>
    <w:multiLevelType w:val="hybridMultilevel"/>
    <w:tmpl w:val="07FC9176"/>
    <w:lvl w:ilvl="0" w:tplc="07967FB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674CB9"/>
    <w:multiLevelType w:val="hybridMultilevel"/>
    <w:tmpl w:val="195E6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E4F58"/>
    <w:multiLevelType w:val="hybridMultilevel"/>
    <w:tmpl w:val="6DDC2AF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FC1E32"/>
    <w:multiLevelType w:val="hybridMultilevel"/>
    <w:tmpl w:val="3866FD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10AC9"/>
    <w:multiLevelType w:val="hybridMultilevel"/>
    <w:tmpl w:val="6FEC3F3E"/>
    <w:lvl w:ilvl="0" w:tplc="A806759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2F478A"/>
    <w:multiLevelType w:val="hybridMultilevel"/>
    <w:tmpl w:val="B66A6FC6"/>
    <w:lvl w:ilvl="0" w:tplc="6C8E23A2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E40D7"/>
    <w:multiLevelType w:val="hybridMultilevel"/>
    <w:tmpl w:val="949CADA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7E7CFE"/>
    <w:multiLevelType w:val="hybridMultilevel"/>
    <w:tmpl w:val="8AB4B9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377F20"/>
    <w:multiLevelType w:val="singleLevel"/>
    <w:tmpl w:val="C2909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4DDB02B4"/>
    <w:multiLevelType w:val="hybridMultilevel"/>
    <w:tmpl w:val="98E62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15394"/>
    <w:multiLevelType w:val="hybridMultilevel"/>
    <w:tmpl w:val="55B67DD4"/>
    <w:lvl w:ilvl="0" w:tplc="CD8AB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12A4A"/>
    <w:multiLevelType w:val="hybridMultilevel"/>
    <w:tmpl w:val="24F8B6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2A77EC"/>
    <w:multiLevelType w:val="hybridMultilevel"/>
    <w:tmpl w:val="B2E8FC80"/>
    <w:lvl w:ilvl="0" w:tplc="07967F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F7946"/>
    <w:multiLevelType w:val="hybridMultilevel"/>
    <w:tmpl w:val="6F349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1749C"/>
    <w:multiLevelType w:val="hybridMultilevel"/>
    <w:tmpl w:val="4A3E8E72"/>
    <w:lvl w:ilvl="0" w:tplc="07967F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13015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66523065">
    <w:abstractNumId w:val="14"/>
  </w:num>
  <w:num w:numId="3" w16cid:durableId="486361511">
    <w:abstractNumId w:val="9"/>
  </w:num>
  <w:num w:numId="4" w16cid:durableId="1363245777">
    <w:abstractNumId w:val="3"/>
  </w:num>
  <w:num w:numId="5" w16cid:durableId="372120416">
    <w:abstractNumId w:val="13"/>
  </w:num>
  <w:num w:numId="6" w16cid:durableId="650064735">
    <w:abstractNumId w:val="17"/>
  </w:num>
  <w:num w:numId="7" w16cid:durableId="1529875122">
    <w:abstractNumId w:val="5"/>
  </w:num>
  <w:num w:numId="8" w16cid:durableId="169613046">
    <w:abstractNumId w:val="2"/>
  </w:num>
  <w:num w:numId="9" w16cid:durableId="1231188827">
    <w:abstractNumId w:val="20"/>
  </w:num>
  <w:num w:numId="10" w16cid:durableId="149488454">
    <w:abstractNumId w:val="6"/>
  </w:num>
  <w:num w:numId="11" w16cid:durableId="1520387789">
    <w:abstractNumId w:val="15"/>
  </w:num>
  <w:num w:numId="12" w16cid:durableId="1758211262">
    <w:abstractNumId w:val="10"/>
  </w:num>
  <w:num w:numId="13" w16cid:durableId="1760523450">
    <w:abstractNumId w:val="19"/>
  </w:num>
  <w:num w:numId="14" w16cid:durableId="1239825944">
    <w:abstractNumId w:val="1"/>
  </w:num>
  <w:num w:numId="15" w16cid:durableId="1843860630">
    <w:abstractNumId w:val="18"/>
  </w:num>
  <w:num w:numId="16" w16cid:durableId="1929774108">
    <w:abstractNumId w:val="11"/>
  </w:num>
  <w:num w:numId="17" w16cid:durableId="398287995">
    <w:abstractNumId w:val="12"/>
  </w:num>
  <w:num w:numId="18" w16cid:durableId="1261260100">
    <w:abstractNumId w:val="4"/>
  </w:num>
  <w:num w:numId="19" w16cid:durableId="1106077493">
    <w:abstractNumId w:val="8"/>
  </w:num>
  <w:num w:numId="20" w16cid:durableId="1438863402">
    <w:abstractNumId w:val="7"/>
  </w:num>
  <w:num w:numId="21" w16cid:durableId="15825691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readOnly" w:formatting="1" w:enforcement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40"/>
    <w:rsid w:val="00004491"/>
    <w:rsid w:val="000114B6"/>
    <w:rsid w:val="00011ABC"/>
    <w:rsid w:val="0001265F"/>
    <w:rsid w:val="00014797"/>
    <w:rsid w:val="0003296D"/>
    <w:rsid w:val="00044B7D"/>
    <w:rsid w:val="0006711D"/>
    <w:rsid w:val="000816D3"/>
    <w:rsid w:val="00091ACC"/>
    <w:rsid w:val="00097E41"/>
    <w:rsid w:val="000A26BC"/>
    <w:rsid w:val="000A35F3"/>
    <w:rsid w:val="000A73CD"/>
    <w:rsid w:val="000C3ABD"/>
    <w:rsid w:val="000E1792"/>
    <w:rsid w:val="000E4136"/>
    <w:rsid w:val="00125AA4"/>
    <w:rsid w:val="00133B93"/>
    <w:rsid w:val="00143963"/>
    <w:rsid w:val="00177B78"/>
    <w:rsid w:val="00183161"/>
    <w:rsid w:val="0018533E"/>
    <w:rsid w:val="001B07E3"/>
    <w:rsid w:val="001C5F62"/>
    <w:rsid w:val="001D23F7"/>
    <w:rsid w:val="001D55B8"/>
    <w:rsid w:val="001E21DF"/>
    <w:rsid w:val="001E7FE5"/>
    <w:rsid w:val="001F226F"/>
    <w:rsid w:val="001F5AD8"/>
    <w:rsid w:val="00213952"/>
    <w:rsid w:val="00236738"/>
    <w:rsid w:val="002374B9"/>
    <w:rsid w:val="002501EC"/>
    <w:rsid w:val="002901A3"/>
    <w:rsid w:val="002A1A74"/>
    <w:rsid w:val="002E33A8"/>
    <w:rsid w:val="002F5313"/>
    <w:rsid w:val="00306F1B"/>
    <w:rsid w:val="003104CB"/>
    <w:rsid w:val="003244F5"/>
    <w:rsid w:val="00333322"/>
    <w:rsid w:val="0034002C"/>
    <w:rsid w:val="003425C7"/>
    <w:rsid w:val="00346374"/>
    <w:rsid w:val="0037384B"/>
    <w:rsid w:val="00373B27"/>
    <w:rsid w:val="0037534F"/>
    <w:rsid w:val="003A6438"/>
    <w:rsid w:val="003D2BC2"/>
    <w:rsid w:val="003E1A3D"/>
    <w:rsid w:val="00403FD9"/>
    <w:rsid w:val="00425EDF"/>
    <w:rsid w:val="004502B3"/>
    <w:rsid w:val="00452EEF"/>
    <w:rsid w:val="00467712"/>
    <w:rsid w:val="00492540"/>
    <w:rsid w:val="004C6DAA"/>
    <w:rsid w:val="00512A4F"/>
    <w:rsid w:val="00520C98"/>
    <w:rsid w:val="005229F1"/>
    <w:rsid w:val="005246C1"/>
    <w:rsid w:val="00525214"/>
    <w:rsid w:val="00530276"/>
    <w:rsid w:val="00530946"/>
    <w:rsid w:val="00533A03"/>
    <w:rsid w:val="005362C6"/>
    <w:rsid w:val="00537292"/>
    <w:rsid w:val="00574786"/>
    <w:rsid w:val="00591BA1"/>
    <w:rsid w:val="005B5887"/>
    <w:rsid w:val="005C6B5E"/>
    <w:rsid w:val="005D05AE"/>
    <w:rsid w:val="005D2321"/>
    <w:rsid w:val="005D6EC4"/>
    <w:rsid w:val="005D74E5"/>
    <w:rsid w:val="005E07B7"/>
    <w:rsid w:val="005E0849"/>
    <w:rsid w:val="005E27B3"/>
    <w:rsid w:val="00624B21"/>
    <w:rsid w:val="0063557F"/>
    <w:rsid w:val="006519E6"/>
    <w:rsid w:val="00655F47"/>
    <w:rsid w:val="00657ED4"/>
    <w:rsid w:val="00682E73"/>
    <w:rsid w:val="00691D91"/>
    <w:rsid w:val="006953F2"/>
    <w:rsid w:val="006B7A00"/>
    <w:rsid w:val="006E6A95"/>
    <w:rsid w:val="00717F5E"/>
    <w:rsid w:val="00761E31"/>
    <w:rsid w:val="0076615D"/>
    <w:rsid w:val="00774B35"/>
    <w:rsid w:val="00775C97"/>
    <w:rsid w:val="00785757"/>
    <w:rsid w:val="00787FCF"/>
    <w:rsid w:val="00791F39"/>
    <w:rsid w:val="007A0A31"/>
    <w:rsid w:val="007D6F41"/>
    <w:rsid w:val="007E20CE"/>
    <w:rsid w:val="007E3285"/>
    <w:rsid w:val="007E6239"/>
    <w:rsid w:val="007E7E74"/>
    <w:rsid w:val="00842B09"/>
    <w:rsid w:val="00853F78"/>
    <w:rsid w:val="00854569"/>
    <w:rsid w:val="008622B9"/>
    <w:rsid w:val="008856D1"/>
    <w:rsid w:val="008A284E"/>
    <w:rsid w:val="008B3B59"/>
    <w:rsid w:val="008C06C2"/>
    <w:rsid w:val="008D04D2"/>
    <w:rsid w:val="009B484E"/>
    <w:rsid w:val="009B626F"/>
    <w:rsid w:val="009C5E84"/>
    <w:rsid w:val="009C71DA"/>
    <w:rsid w:val="009E3356"/>
    <w:rsid w:val="009E3DA9"/>
    <w:rsid w:val="009F12DE"/>
    <w:rsid w:val="009F60B9"/>
    <w:rsid w:val="00A05945"/>
    <w:rsid w:val="00A0647A"/>
    <w:rsid w:val="00A15438"/>
    <w:rsid w:val="00A27F43"/>
    <w:rsid w:val="00A35B63"/>
    <w:rsid w:val="00A52109"/>
    <w:rsid w:val="00A7248E"/>
    <w:rsid w:val="00AE2FF4"/>
    <w:rsid w:val="00B02534"/>
    <w:rsid w:val="00B1155F"/>
    <w:rsid w:val="00B1716D"/>
    <w:rsid w:val="00B22B7B"/>
    <w:rsid w:val="00B42613"/>
    <w:rsid w:val="00B647CE"/>
    <w:rsid w:val="00B67A65"/>
    <w:rsid w:val="00B770A6"/>
    <w:rsid w:val="00B77583"/>
    <w:rsid w:val="00B83042"/>
    <w:rsid w:val="00B837B2"/>
    <w:rsid w:val="00BC14A9"/>
    <w:rsid w:val="00BC2EF8"/>
    <w:rsid w:val="00BD0A00"/>
    <w:rsid w:val="00BE0F15"/>
    <w:rsid w:val="00BE2C76"/>
    <w:rsid w:val="00C05A42"/>
    <w:rsid w:val="00C313F8"/>
    <w:rsid w:val="00C61A9A"/>
    <w:rsid w:val="00C805E1"/>
    <w:rsid w:val="00C8073F"/>
    <w:rsid w:val="00CA3EE5"/>
    <w:rsid w:val="00CA4D74"/>
    <w:rsid w:val="00CC235B"/>
    <w:rsid w:val="00CC432B"/>
    <w:rsid w:val="00CC4E04"/>
    <w:rsid w:val="00CC6AC8"/>
    <w:rsid w:val="00CF30F8"/>
    <w:rsid w:val="00D23248"/>
    <w:rsid w:val="00D25B29"/>
    <w:rsid w:val="00D37466"/>
    <w:rsid w:val="00D41802"/>
    <w:rsid w:val="00D536D4"/>
    <w:rsid w:val="00D56F33"/>
    <w:rsid w:val="00D65088"/>
    <w:rsid w:val="00D74066"/>
    <w:rsid w:val="00D74CF6"/>
    <w:rsid w:val="00D82DDE"/>
    <w:rsid w:val="00D84FB9"/>
    <w:rsid w:val="00D91DD9"/>
    <w:rsid w:val="00DA3DEC"/>
    <w:rsid w:val="00DC646F"/>
    <w:rsid w:val="00E01FA1"/>
    <w:rsid w:val="00E270A0"/>
    <w:rsid w:val="00E340DD"/>
    <w:rsid w:val="00E46417"/>
    <w:rsid w:val="00E564CD"/>
    <w:rsid w:val="00E7010D"/>
    <w:rsid w:val="00E70FD4"/>
    <w:rsid w:val="00E73C66"/>
    <w:rsid w:val="00EA04E0"/>
    <w:rsid w:val="00ED5DBB"/>
    <w:rsid w:val="00F23189"/>
    <w:rsid w:val="00F33125"/>
    <w:rsid w:val="00F37C8A"/>
    <w:rsid w:val="00F45A78"/>
    <w:rsid w:val="00F51E2B"/>
    <w:rsid w:val="00F56C47"/>
    <w:rsid w:val="00F77C3C"/>
    <w:rsid w:val="00F901D1"/>
    <w:rsid w:val="00F95F46"/>
    <w:rsid w:val="00F979EE"/>
    <w:rsid w:val="00FA12D4"/>
    <w:rsid w:val="00FD237B"/>
    <w:rsid w:val="00FD597C"/>
    <w:rsid w:val="00FE7947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978B2F"/>
  <w14:defaultImageDpi w14:val="0"/>
  <w15:docId w15:val="{49E551E5-1528-4F1D-A1EC-8694A75C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ED5DBB"/>
    <w:pPr>
      <w:keepNext/>
      <w:widowControl w:val="0"/>
      <w:tabs>
        <w:tab w:val="center" w:pos="4358"/>
      </w:tabs>
      <w:autoSpaceDE/>
      <w:autoSpaceDN/>
      <w:snapToGrid w:val="0"/>
      <w:jc w:val="center"/>
      <w:outlineLvl w:val="4"/>
    </w:pPr>
    <w:rPr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ED5DBB"/>
    <w:pPr>
      <w:keepNext/>
      <w:tabs>
        <w:tab w:val="center" w:pos="4514"/>
      </w:tabs>
      <w:autoSpaceDE/>
      <w:autoSpaceDN/>
      <w:spacing w:line="360" w:lineRule="auto"/>
      <w:jc w:val="both"/>
      <w:outlineLvl w:val="6"/>
    </w:pPr>
    <w:rPr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ED5DBB"/>
    <w:rPr>
      <w:rFonts w:cs="Times New Roman"/>
      <w:b/>
      <w:sz w:val="20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D5DBB"/>
    <w:rPr>
      <w:rFonts w:cs="Times New Roman"/>
      <w:b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pPr>
      <w:tabs>
        <w:tab w:val="left" w:pos="3330"/>
      </w:tabs>
      <w:suppressAutoHyphens/>
      <w:spacing w:line="240" w:lineRule="exact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x-none" w:eastAsia="en-US"/>
    </w:rPr>
  </w:style>
  <w:style w:type="paragraph" w:customStyle="1" w:styleId="Proclaim">
    <w:name w:val="Proclaim"/>
    <w:basedOn w:val="Normal"/>
    <w:uiPriority w:val="99"/>
    <w:rsid w:val="0001265F"/>
    <w:pPr>
      <w:jc w:val="both"/>
    </w:pPr>
    <w:rPr>
      <w:rFonts w:cs="Arial"/>
    </w:rPr>
  </w:style>
  <w:style w:type="paragraph" w:styleId="Title">
    <w:name w:val="Title"/>
    <w:basedOn w:val="Normal"/>
    <w:link w:val="TitleChar"/>
    <w:uiPriority w:val="99"/>
    <w:qFormat/>
    <w:locked/>
    <w:rsid w:val="00ED5DBB"/>
    <w:pPr>
      <w:widowControl w:val="0"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tabs>
        <w:tab w:val="center" w:pos="4358"/>
      </w:tabs>
      <w:autoSpaceDE/>
      <w:autoSpaceDN/>
      <w:snapToGrid w:val="0"/>
      <w:jc w:val="center"/>
    </w:pPr>
    <w:rPr>
      <w:b/>
      <w:smallCaps/>
      <w:sz w:val="6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D5DBB"/>
    <w:rPr>
      <w:rFonts w:cs="Times New Roman"/>
      <w:b/>
      <w:smallCaps/>
      <w:sz w:val="20"/>
      <w:lang w:val="x-none" w:eastAsia="en-US"/>
    </w:rPr>
  </w:style>
  <w:style w:type="paragraph" w:customStyle="1" w:styleId="ProclaimTitleStyle">
    <w:name w:val="Proclaim Title Style"/>
    <w:basedOn w:val="Normal"/>
    <w:next w:val="Normal"/>
    <w:uiPriority w:val="99"/>
    <w:rsid w:val="00ED5DBB"/>
    <w:pPr>
      <w:jc w:val="both"/>
    </w:pPr>
    <w:rPr>
      <w:rFonts w:cs="Arial"/>
      <w:b/>
      <w:szCs w:val="22"/>
    </w:rPr>
  </w:style>
  <w:style w:type="character" w:styleId="Hyperlink">
    <w:name w:val="Hyperlink"/>
    <w:basedOn w:val="DefaultParagraphFont"/>
    <w:uiPriority w:val="99"/>
    <w:unhideWhenUsed/>
    <w:rsid w:val="00ED5DB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2E73"/>
    <w:pPr>
      <w:autoSpaceDE/>
      <w:autoSpaceDN/>
      <w:ind w:left="720"/>
    </w:pPr>
    <w:rPr>
      <w:rFonts w:ascii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rsid w:val="00775C97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rsid w:val="000A26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A26BC"/>
    <w:rPr>
      <w:rFonts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rsid w:val="000A26BC"/>
    <w:rPr>
      <w:rFonts w:cs="Times New Roman"/>
      <w:vertAlign w:val="superscript"/>
    </w:rPr>
  </w:style>
  <w:style w:type="paragraph" w:customStyle="1" w:styleId="Default">
    <w:name w:val="Default"/>
    <w:rsid w:val="004502B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502B3"/>
    <w:pPr>
      <w:autoSpaceDE/>
      <w:autoSpaceDN/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locked/>
    <w:rsid w:val="00BC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7661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615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glfp01\shares$\pjaskulska\Documents\Custom%20Office%20Templates\Gift%20Letter%2016.09.19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09F50-B5F8-4538-A064-2B3700BA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Gift Letter 16.09.19.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Eclipse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Jaskulska</dc:creator>
  <cp:keywords/>
  <dc:description/>
  <cp:lastModifiedBy>Adrian Greier</cp:lastModifiedBy>
  <cp:revision>2</cp:revision>
  <cp:lastPrinted>2019-06-24T15:18:00Z</cp:lastPrinted>
  <dcterms:created xsi:type="dcterms:W3CDTF">2025-12-23T11:20:00Z</dcterms:created>
  <dcterms:modified xsi:type="dcterms:W3CDTF">2025-12-23T11:20:00Z</dcterms:modified>
</cp:coreProperties>
</file>